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0552B" w14:paraId="3D6C3EA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7449096" w14:textId="77777777" w:rsidR="001B2ABD" w:rsidRDefault="0060552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3E74271" wp14:editId="67106ADA">
                  <wp:extent cx="2250062" cy="1526508"/>
                  <wp:effectExtent l="50800" t="12700" r="48895" b="86995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292" cy="156397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C6B8EC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55047CD" w14:textId="77777777" w:rsidR="00160856" w:rsidRDefault="00160856" w:rsidP="001B2ABD">
            <w:pPr>
              <w:pStyle w:val="Title"/>
            </w:pPr>
            <w:r>
              <w:t>Abia</w:t>
            </w:r>
          </w:p>
          <w:p w14:paraId="43DF341A" w14:textId="77777777" w:rsidR="001B2ABD" w:rsidRDefault="00160856" w:rsidP="001B2ABD">
            <w:pPr>
              <w:pStyle w:val="Title"/>
            </w:pPr>
            <w:r>
              <w:t>Harper</w:t>
            </w:r>
          </w:p>
          <w:p w14:paraId="64DE9EDD" w14:textId="1CAE079C" w:rsidR="001B2ABD" w:rsidRDefault="006F37DA" w:rsidP="001B2ABD">
            <w:pPr>
              <w:pStyle w:val="Subtitle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Marketing Administrator</w:t>
            </w:r>
          </w:p>
          <w:p w14:paraId="4B8160D2" w14:textId="340F12A0" w:rsidR="00160856" w:rsidRPr="00160856" w:rsidRDefault="00160856" w:rsidP="00160856">
            <w:r>
              <w:t xml:space="preserve">At </w:t>
            </w:r>
            <w:r w:rsidR="006F37DA">
              <w:t xml:space="preserve">JB </w:t>
            </w:r>
            <w:proofErr w:type="spellStart"/>
            <w:r w:rsidR="006F37DA">
              <w:t>Entreprises</w:t>
            </w:r>
            <w:proofErr w:type="spellEnd"/>
            <w:r w:rsidR="001A7D57">
              <w:t xml:space="preserve"> S.C. Law &amp; Strategy</w:t>
            </w:r>
          </w:p>
        </w:tc>
      </w:tr>
      <w:tr w:rsidR="001B2ABD" w14:paraId="7F491DCA" w14:textId="77777777" w:rsidTr="001B2ABD">
        <w:tc>
          <w:tcPr>
            <w:tcW w:w="3600" w:type="dxa"/>
          </w:tcPr>
          <w:p w14:paraId="5D7D1ECD" w14:textId="55DD7DCC" w:rsidR="00036450" w:rsidRDefault="00036450" w:rsidP="00495C67">
            <w:pPr>
              <w:pStyle w:val="Heading3"/>
            </w:pPr>
          </w:p>
          <w:sdt>
            <w:sdtPr>
              <w:id w:val="-1954003311"/>
              <w:placeholder>
                <w:docPart w:val="D28375BD5246094585118514FB81E53F"/>
              </w:placeholder>
              <w:temporary/>
              <w:showingPlcHdr/>
              <w15:appearance w15:val="hidden"/>
            </w:sdtPr>
            <w:sdtEndPr/>
            <w:sdtContent>
              <w:p w14:paraId="24138128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922DF40F26B304D8BA99CC483648761"/>
              </w:placeholder>
              <w:temporary/>
              <w:showingPlcHdr/>
              <w15:appearance w15:val="hidden"/>
            </w:sdtPr>
            <w:sdtEndPr/>
            <w:sdtContent>
              <w:p w14:paraId="1B4E977A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115E2C9" w14:textId="77777777" w:rsidR="004D3011" w:rsidRDefault="00B512EE" w:rsidP="004D3011">
            <w:r>
              <w:t>414-748-2242</w:t>
            </w:r>
          </w:p>
          <w:p w14:paraId="2FAA0D17" w14:textId="77777777" w:rsidR="004D3011" w:rsidRDefault="004D3011" w:rsidP="004D3011"/>
          <w:sdt>
            <w:sdtPr>
              <w:id w:val="-240260293"/>
              <w:placeholder>
                <w:docPart w:val="00867F750C6AF249A22803DACA02BC5C"/>
              </w:placeholder>
              <w:temporary/>
              <w:showingPlcHdr/>
              <w15:appearance w15:val="hidden"/>
            </w:sdtPr>
            <w:sdtEndPr/>
            <w:sdtContent>
              <w:p w14:paraId="29C4FD8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053FEE08" w14:textId="77777777" w:rsidR="00036450" w:rsidRPr="00E4381A" w:rsidRDefault="00B512EE" w:rsidP="004D3011">
            <w:pPr>
              <w:rPr>
                <w:rStyle w:val="Hyperlink"/>
              </w:rPr>
            </w:pPr>
            <w:r>
              <w:t>harper.abia@gmail.com</w:t>
            </w:r>
          </w:p>
          <w:p w14:paraId="009B5A4A" w14:textId="691B5D88" w:rsidR="004D3011" w:rsidRPr="00CB0055" w:rsidRDefault="00B512EE" w:rsidP="00CB0055">
            <w:pPr>
              <w:pStyle w:val="Heading3"/>
            </w:pPr>
            <w:r>
              <w:t>Volunt</w:t>
            </w:r>
            <w:r w:rsidR="00197826">
              <w:t>e</w:t>
            </w:r>
            <w:r>
              <w:t>er</w:t>
            </w:r>
          </w:p>
          <w:p w14:paraId="62E370E5" w14:textId="77777777" w:rsidR="00D95228" w:rsidRPr="00D01680" w:rsidRDefault="00D95228" w:rsidP="00D95228">
            <w:pPr>
              <w:rPr>
                <w:rFonts w:cs="Arial"/>
                <w:color w:val="000000"/>
                <w:sz w:val="22"/>
              </w:rPr>
            </w:pPr>
            <w:r w:rsidRPr="00D01680">
              <w:rPr>
                <w:rFonts w:cs="Arial"/>
                <w:color w:val="000000"/>
                <w:sz w:val="22"/>
              </w:rPr>
              <w:t>Signature Dance Company</w:t>
            </w:r>
          </w:p>
          <w:p w14:paraId="4A6EDAE2" w14:textId="756C7413" w:rsidR="00D95228" w:rsidRPr="00D01680" w:rsidRDefault="00D95228" w:rsidP="00D95228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D01680">
              <w:rPr>
                <w:sz w:val="22"/>
              </w:rPr>
              <w:t>Camp Facilitator</w:t>
            </w:r>
          </w:p>
          <w:p w14:paraId="5CADE354" w14:textId="40F434EE" w:rsidR="00D01680" w:rsidRPr="00D01680" w:rsidRDefault="00D01680" w:rsidP="00D95228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D01680">
              <w:rPr>
                <w:sz w:val="22"/>
              </w:rPr>
              <w:t>Stage Manager</w:t>
            </w:r>
          </w:p>
          <w:p w14:paraId="19CFDF4E" w14:textId="77777777" w:rsidR="00D95228" w:rsidRPr="00D01680" w:rsidRDefault="00D95228" w:rsidP="00D95228">
            <w:pPr>
              <w:rPr>
                <w:rFonts w:cs="Arial"/>
                <w:color w:val="000000"/>
                <w:sz w:val="20"/>
                <w:szCs w:val="20"/>
              </w:rPr>
            </w:pPr>
            <w:r w:rsidRPr="00D01680">
              <w:rPr>
                <w:rFonts w:cs="Arial"/>
                <w:color w:val="000000"/>
                <w:sz w:val="20"/>
                <w:szCs w:val="20"/>
              </w:rPr>
              <w:t>Christian Faith Fellowship Church</w:t>
            </w:r>
          </w:p>
          <w:p w14:paraId="56B66696" w14:textId="77777777" w:rsidR="00D95228" w:rsidRPr="00D01680" w:rsidRDefault="00D95228" w:rsidP="00D9522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1680">
              <w:rPr>
                <w:rFonts w:cs="Arial"/>
                <w:color w:val="000000"/>
                <w:sz w:val="22"/>
              </w:rPr>
              <w:t>Children’s Ministry</w:t>
            </w:r>
          </w:p>
          <w:p w14:paraId="2E8A6BA0" w14:textId="77777777" w:rsidR="00D95228" w:rsidRPr="00D01680" w:rsidRDefault="00D95228" w:rsidP="00D95228">
            <w:pPr>
              <w:rPr>
                <w:rFonts w:cs="Arial"/>
                <w:color w:val="000000"/>
                <w:sz w:val="22"/>
              </w:rPr>
            </w:pPr>
            <w:r w:rsidRPr="00D01680">
              <w:rPr>
                <w:rFonts w:cs="Arial"/>
                <w:color w:val="000000"/>
                <w:sz w:val="22"/>
              </w:rPr>
              <w:t>Rufus King High School</w:t>
            </w:r>
          </w:p>
          <w:p w14:paraId="0F4F9885" w14:textId="189AF776" w:rsidR="00D95228" w:rsidRPr="00D01680" w:rsidRDefault="00D95228" w:rsidP="00D9522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1680">
              <w:rPr>
                <w:rFonts w:cs="Arial"/>
                <w:color w:val="000000"/>
                <w:sz w:val="22"/>
              </w:rPr>
              <w:t>Team Manager (B</w:t>
            </w:r>
            <w:r w:rsidR="00710533" w:rsidRPr="00D01680">
              <w:rPr>
                <w:rFonts w:cs="Arial"/>
                <w:color w:val="000000"/>
                <w:sz w:val="22"/>
              </w:rPr>
              <w:t>a</w:t>
            </w:r>
            <w:r w:rsidRPr="00D01680">
              <w:rPr>
                <w:rFonts w:cs="Arial"/>
                <w:color w:val="000000"/>
                <w:sz w:val="22"/>
              </w:rPr>
              <w:t>sketball &amp; Football)</w:t>
            </w:r>
          </w:p>
          <w:p w14:paraId="7B9ACD0D" w14:textId="77777777" w:rsidR="004D3011" w:rsidRPr="00D01680" w:rsidRDefault="00D95228" w:rsidP="00D95228">
            <w:pPr>
              <w:rPr>
                <w:rFonts w:cs="Arial"/>
                <w:color w:val="000000"/>
                <w:sz w:val="22"/>
              </w:rPr>
            </w:pPr>
            <w:r w:rsidRPr="00D01680">
              <w:rPr>
                <w:rFonts w:cs="Arial"/>
                <w:color w:val="000000"/>
                <w:sz w:val="22"/>
              </w:rPr>
              <w:t>Official Election Inspector</w:t>
            </w:r>
          </w:p>
          <w:p w14:paraId="7CB96866" w14:textId="77777777" w:rsidR="00D95228" w:rsidRPr="00D01680" w:rsidRDefault="00D95228" w:rsidP="00D9522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1680">
              <w:rPr>
                <w:rFonts w:cs="Arial"/>
                <w:color w:val="000000"/>
                <w:sz w:val="22"/>
              </w:rPr>
              <w:t>2016 Presidential Election</w:t>
            </w:r>
          </w:p>
        </w:tc>
        <w:tc>
          <w:tcPr>
            <w:tcW w:w="720" w:type="dxa"/>
          </w:tcPr>
          <w:p w14:paraId="6FE71AD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9CD593A0AC834A4C9CA53D2555A0B866"/>
              </w:placeholder>
              <w:temporary/>
              <w:showingPlcHdr/>
              <w15:appearance w15:val="hidden"/>
            </w:sdtPr>
            <w:sdtEndPr/>
            <w:sdtContent>
              <w:p w14:paraId="0FFDD22C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774A5A6" w14:textId="77777777" w:rsidR="00036450" w:rsidRPr="00036450" w:rsidRDefault="00160856" w:rsidP="00B359E4">
            <w:pPr>
              <w:pStyle w:val="Heading4"/>
            </w:pPr>
            <w:r>
              <w:t>Marquette University</w:t>
            </w:r>
          </w:p>
          <w:p w14:paraId="7103859A" w14:textId="06A3D6F5" w:rsidR="00036450" w:rsidRPr="00B359E4" w:rsidRDefault="00160856" w:rsidP="00B359E4">
            <w:pPr>
              <w:pStyle w:val="Date"/>
            </w:pPr>
            <w:r>
              <w:t>Jan 2020</w:t>
            </w:r>
            <w:r w:rsidR="00036450" w:rsidRPr="00B359E4">
              <w:t xml:space="preserve"> </w:t>
            </w:r>
            <w:r w:rsidR="006F37DA">
              <w:t>–</w:t>
            </w:r>
            <w:r w:rsidR="00036450" w:rsidRPr="00B359E4">
              <w:t xml:space="preserve"> </w:t>
            </w:r>
            <w:r w:rsidR="006F37DA">
              <w:t>May 2020</w:t>
            </w:r>
          </w:p>
          <w:p w14:paraId="2F295CE8" w14:textId="7BC6C24D" w:rsidR="004D3011" w:rsidRDefault="006F37DA" w:rsidP="00036450">
            <w:r>
              <w:t>E</w:t>
            </w:r>
            <w:r w:rsidR="00160856">
              <w:t>nrolled in the School of Sociology with a minor in Marketing entering my Junior Year</w:t>
            </w:r>
          </w:p>
          <w:p w14:paraId="60DE02C7" w14:textId="77777777" w:rsidR="00036450" w:rsidRDefault="00036450" w:rsidP="00036450"/>
          <w:p w14:paraId="401D659C" w14:textId="77777777" w:rsidR="00036450" w:rsidRPr="00B359E4" w:rsidRDefault="00160856" w:rsidP="00B359E4">
            <w:pPr>
              <w:pStyle w:val="Heading4"/>
            </w:pPr>
            <w:r>
              <w:t>University of San Francisco</w:t>
            </w:r>
          </w:p>
          <w:p w14:paraId="42CFD8EE" w14:textId="77777777" w:rsidR="00036450" w:rsidRPr="00B359E4" w:rsidRDefault="00160856" w:rsidP="00B359E4">
            <w:pPr>
              <w:pStyle w:val="Date"/>
            </w:pPr>
            <w:r>
              <w:t>August 2018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December 2019</w:t>
            </w:r>
          </w:p>
          <w:p w14:paraId="3AC1F256" w14:textId="77777777" w:rsidR="00036450" w:rsidRDefault="00160856" w:rsidP="00036450">
            <w:r>
              <w:t>Enrolled in the School of Marketing with a minor in Sociology</w:t>
            </w:r>
          </w:p>
          <w:sdt>
            <w:sdtPr>
              <w:id w:val="1001553383"/>
              <w:placeholder>
                <w:docPart w:val="6CE0820991804249B5EE634A41EEF142"/>
              </w:placeholder>
              <w:temporary/>
              <w:showingPlcHdr/>
              <w15:appearance w15:val="hidden"/>
            </w:sdtPr>
            <w:sdtEndPr/>
            <w:sdtContent>
              <w:p w14:paraId="3D7A98D8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23467AE0" w14:textId="0E7924DB" w:rsidR="00B512EE" w:rsidRPr="001A7D57" w:rsidRDefault="00D01680" w:rsidP="00B512EE">
            <w:pPr>
              <w:pStyle w:val="Heading4"/>
              <w:rPr>
                <w:bCs/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 xml:space="preserve">JB </w:t>
            </w:r>
            <w:proofErr w:type="spellStart"/>
            <w:r w:rsidRPr="001A7D57">
              <w:rPr>
                <w:sz w:val="14"/>
                <w:szCs w:val="14"/>
              </w:rPr>
              <w:t>Entreprises</w:t>
            </w:r>
            <w:proofErr w:type="spellEnd"/>
            <w:r w:rsidRPr="001A7D57">
              <w:rPr>
                <w:sz w:val="14"/>
                <w:szCs w:val="14"/>
              </w:rPr>
              <w:t xml:space="preserve"> – Marketing </w:t>
            </w:r>
            <w:r w:rsidR="006F37DA" w:rsidRPr="001A7D57">
              <w:rPr>
                <w:sz w:val="14"/>
                <w:szCs w:val="14"/>
              </w:rPr>
              <w:t>Administrator</w:t>
            </w:r>
          </w:p>
          <w:p w14:paraId="61E4A622" w14:textId="14C21A02" w:rsidR="00B512EE" w:rsidRPr="001A7D57" w:rsidRDefault="00D01680" w:rsidP="00B512EE">
            <w:pPr>
              <w:pStyle w:val="Date"/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January 2021</w:t>
            </w:r>
            <w:r w:rsidR="00B512EE" w:rsidRPr="001A7D57">
              <w:rPr>
                <w:sz w:val="14"/>
                <w:szCs w:val="14"/>
              </w:rPr>
              <w:t xml:space="preserve"> – </w:t>
            </w:r>
            <w:r w:rsidRPr="001A7D57">
              <w:rPr>
                <w:sz w:val="14"/>
                <w:szCs w:val="14"/>
              </w:rPr>
              <w:t>Present</w:t>
            </w:r>
          </w:p>
          <w:p w14:paraId="1BC6607D" w14:textId="32BD90E2" w:rsidR="00B512EE" w:rsidRPr="001A7D57" w:rsidRDefault="00D01680" w:rsidP="00B512EE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Marketing/Social Media Manager</w:t>
            </w:r>
          </w:p>
          <w:p w14:paraId="247051BC" w14:textId="40AB4715" w:rsidR="00B512EE" w:rsidRPr="001A7D57" w:rsidRDefault="00D01680" w:rsidP="00B512EE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Marketing content creator</w:t>
            </w:r>
          </w:p>
          <w:p w14:paraId="03FC673A" w14:textId="58878E8B" w:rsidR="00B512EE" w:rsidRPr="001A7D57" w:rsidRDefault="00D01680" w:rsidP="00B512EE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Designing and developing marketing content for the firm</w:t>
            </w:r>
          </w:p>
          <w:p w14:paraId="0A480B18" w14:textId="77777777" w:rsidR="006F37DA" w:rsidRDefault="006F37DA" w:rsidP="006F37DA">
            <w:pPr>
              <w:rPr>
                <w:b/>
                <w:bCs/>
                <w:sz w:val="15"/>
                <w:szCs w:val="15"/>
              </w:rPr>
            </w:pPr>
          </w:p>
          <w:p w14:paraId="0510CBF4" w14:textId="59500B4A" w:rsidR="00B512EE" w:rsidRPr="001A7D57" w:rsidRDefault="001A7D57" w:rsidP="00B512EE">
            <w:pPr>
              <w:pStyle w:val="Heading4"/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A Rye Inc. / Impact Strategies – Media Cohort Intern</w:t>
            </w:r>
          </w:p>
          <w:p w14:paraId="6ECE08F8" w14:textId="567A5D2A" w:rsidR="001A7D57" w:rsidRPr="001A7D57" w:rsidRDefault="001A7D57" w:rsidP="001A7D57">
            <w:p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 xml:space="preserve">July 2021 – Present </w:t>
            </w:r>
          </w:p>
          <w:p w14:paraId="7EC43C1E" w14:textId="6F216F15" w:rsidR="001A7D57" w:rsidRPr="001A7D57" w:rsidRDefault="001A7D57" w:rsidP="001A7D57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Intern for Angela Rye and Impact Strategies’ social media platforms</w:t>
            </w:r>
          </w:p>
          <w:p w14:paraId="70AF69FE" w14:textId="59BBBBEE" w:rsidR="001A7D57" w:rsidRPr="001A7D57" w:rsidRDefault="001A7D57" w:rsidP="001A7D57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Created graphics weekly that were distributed to her 1.5 million followers</w:t>
            </w:r>
          </w:p>
          <w:p w14:paraId="12257254" w14:textId="40A1121E" w:rsidR="001A7D57" w:rsidRPr="001A7D57" w:rsidRDefault="001A7D57" w:rsidP="001A7D57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Kept up with and implemented social media content calendars</w:t>
            </w:r>
          </w:p>
          <w:p w14:paraId="568EF5A5" w14:textId="77777777" w:rsidR="001A7D57" w:rsidRDefault="001A7D57" w:rsidP="00B512EE">
            <w:pPr>
              <w:pStyle w:val="Heading4"/>
              <w:rPr>
                <w:sz w:val="14"/>
                <w:szCs w:val="14"/>
              </w:rPr>
            </w:pPr>
          </w:p>
          <w:p w14:paraId="706D05BC" w14:textId="1034D9AA" w:rsidR="00036450" w:rsidRPr="001A7D57" w:rsidRDefault="00D01680" w:rsidP="00B512EE">
            <w:pPr>
              <w:pStyle w:val="Heading4"/>
              <w:rPr>
                <w:bCs/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Employ Milwaukee</w:t>
            </w:r>
            <w:r w:rsidR="00160856" w:rsidRPr="001A7D57">
              <w:rPr>
                <w:sz w:val="14"/>
                <w:szCs w:val="14"/>
              </w:rPr>
              <w:t xml:space="preserve"> – </w:t>
            </w:r>
            <w:r w:rsidRPr="001A7D57">
              <w:rPr>
                <w:sz w:val="14"/>
                <w:szCs w:val="14"/>
              </w:rPr>
              <w:t>Youth Intern</w:t>
            </w:r>
          </w:p>
          <w:p w14:paraId="2182030C" w14:textId="71189FAA" w:rsidR="00036450" w:rsidRPr="001A7D57" w:rsidRDefault="00D01680" w:rsidP="00B359E4">
            <w:pPr>
              <w:pStyle w:val="Date"/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August 2020</w:t>
            </w:r>
            <w:r w:rsidR="00160856" w:rsidRPr="001A7D57">
              <w:rPr>
                <w:sz w:val="14"/>
                <w:szCs w:val="14"/>
              </w:rPr>
              <w:t xml:space="preserve"> </w:t>
            </w:r>
            <w:r w:rsidR="00036450" w:rsidRPr="001A7D57">
              <w:rPr>
                <w:sz w:val="14"/>
                <w:szCs w:val="14"/>
              </w:rPr>
              <w:t>–</w:t>
            </w:r>
            <w:r w:rsidR="00160856" w:rsidRPr="001A7D57">
              <w:rPr>
                <w:sz w:val="14"/>
                <w:szCs w:val="14"/>
              </w:rPr>
              <w:t xml:space="preserve"> </w:t>
            </w:r>
            <w:r w:rsidRPr="001A7D57">
              <w:rPr>
                <w:sz w:val="14"/>
                <w:szCs w:val="14"/>
              </w:rPr>
              <w:t>January 2021</w:t>
            </w:r>
          </w:p>
          <w:p w14:paraId="13BB9FAE" w14:textId="6F05E8BE" w:rsidR="00160856" w:rsidRPr="001A7D57" w:rsidRDefault="00D01680" w:rsidP="00036450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Office administration</w:t>
            </w:r>
          </w:p>
          <w:p w14:paraId="1FE99228" w14:textId="158E503D" w:rsidR="00036450" w:rsidRPr="001A7D57" w:rsidRDefault="00D01680" w:rsidP="00036450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Conducted orientations with employees</w:t>
            </w:r>
          </w:p>
          <w:p w14:paraId="5E98C7FE" w14:textId="689B8B2A" w:rsidR="00160856" w:rsidRPr="001A7D57" w:rsidRDefault="00D01680" w:rsidP="00036450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Created Excel spreadsheets for data tracking</w:t>
            </w:r>
          </w:p>
          <w:p w14:paraId="263D55B5" w14:textId="77777777" w:rsidR="004D3011" w:rsidRDefault="004D3011" w:rsidP="00036450"/>
          <w:p w14:paraId="5804C6D0" w14:textId="77777777" w:rsidR="00D01680" w:rsidRPr="001A7D57" w:rsidRDefault="00D01680" w:rsidP="00D01680">
            <w:pPr>
              <w:pStyle w:val="Heading4"/>
              <w:rPr>
                <w:bCs/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Milwaukee Radio Group – Promotions Staff</w:t>
            </w:r>
          </w:p>
          <w:p w14:paraId="4A4C0BDE" w14:textId="77777777" w:rsidR="00D01680" w:rsidRPr="001A7D57" w:rsidRDefault="00D01680" w:rsidP="00D01680">
            <w:pPr>
              <w:pStyle w:val="Date"/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June 2019 – March 2020</w:t>
            </w:r>
          </w:p>
          <w:p w14:paraId="62700DD3" w14:textId="77777777" w:rsidR="00D01680" w:rsidRPr="001A7D57" w:rsidRDefault="00D01680" w:rsidP="00D01680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Offsite event coordination and set up</w:t>
            </w:r>
          </w:p>
          <w:p w14:paraId="7FCF511C" w14:textId="77777777" w:rsidR="00D01680" w:rsidRPr="001A7D57" w:rsidRDefault="00D01680" w:rsidP="00D01680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>Radio representation with customers at Live onsite events</w:t>
            </w:r>
          </w:p>
          <w:p w14:paraId="4F6789DF" w14:textId="77777777" w:rsidR="00D01680" w:rsidRPr="001A7D57" w:rsidRDefault="00D01680" w:rsidP="00D01680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1A7D57">
              <w:rPr>
                <w:sz w:val="14"/>
                <w:szCs w:val="14"/>
              </w:rPr>
              <w:t xml:space="preserve">Handled social media content at onsite events for all radio stations </w:t>
            </w:r>
          </w:p>
          <w:sdt>
            <w:sdtPr>
              <w:id w:val="1669594239"/>
              <w:placeholder>
                <w:docPart w:val="D72EE78ACB6EFF439E676881E9A86411"/>
              </w:placeholder>
              <w:temporary/>
              <w:showingPlcHdr/>
              <w15:appearance w15:val="hidden"/>
            </w:sdtPr>
            <w:sdtEndPr/>
            <w:sdtContent>
              <w:p w14:paraId="7B484B43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1F7C5156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5DA0F842" wp14:editId="0360D9F1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3308CE83" w14:textId="77777777" w:rsidR="0043117B" w:rsidRDefault="001C4A94" w:rsidP="000C45FF">
      <w:pPr>
        <w:tabs>
          <w:tab w:val="left" w:pos="990"/>
        </w:tabs>
      </w:pPr>
    </w:p>
    <w:sectPr w:rsidR="0043117B" w:rsidSect="00D95228">
      <w:headerReference w:type="default" r:id="rId12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8361" w14:textId="77777777" w:rsidR="001C4A94" w:rsidRDefault="001C4A94" w:rsidP="000C45FF">
      <w:r>
        <w:separator/>
      </w:r>
    </w:p>
  </w:endnote>
  <w:endnote w:type="continuationSeparator" w:id="0">
    <w:p w14:paraId="2ACBBBC5" w14:textId="77777777" w:rsidR="001C4A94" w:rsidRDefault="001C4A9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97B2" w14:textId="77777777" w:rsidR="001C4A94" w:rsidRDefault="001C4A94" w:rsidP="000C45FF">
      <w:r>
        <w:separator/>
      </w:r>
    </w:p>
  </w:footnote>
  <w:footnote w:type="continuationSeparator" w:id="0">
    <w:p w14:paraId="210DFCE3" w14:textId="77777777" w:rsidR="001C4A94" w:rsidRDefault="001C4A9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214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5F159" wp14:editId="2E18C31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7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96A"/>
    <w:multiLevelType w:val="hybridMultilevel"/>
    <w:tmpl w:val="D3C0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57D3F"/>
    <w:multiLevelType w:val="hybridMultilevel"/>
    <w:tmpl w:val="390E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6DA"/>
    <w:multiLevelType w:val="hybridMultilevel"/>
    <w:tmpl w:val="1F5E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003B0"/>
    <w:multiLevelType w:val="hybridMultilevel"/>
    <w:tmpl w:val="3F3E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6"/>
    <w:rsid w:val="00017D86"/>
    <w:rsid w:val="00036450"/>
    <w:rsid w:val="00094499"/>
    <w:rsid w:val="000C45FF"/>
    <w:rsid w:val="000E3FD1"/>
    <w:rsid w:val="00112054"/>
    <w:rsid w:val="001525E1"/>
    <w:rsid w:val="00160856"/>
    <w:rsid w:val="00180329"/>
    <w:rsid w:val="0019001F"/>
    <w:rsid w:val="001977D4"/>
    <w:rsid w:val="00197826"/>
    <w:rsid w:val="001A74A5"/>
    <w:rsid w:val="001A7D57"/>
    <w:rsid w:val="001B2ABD"/>
    <w:rsid w:val="001C4A94"/>
    <w:rsid w:val="001E0391"/>
    <w:rsid w:val="001E1759"/>
    <w:rsid w:val="001F1ECC"/>
    <w:rsid w:val="00221867"/>
    <w:rsid w:val="002400EB"/>
    <w:rsid w:val="00256CF7"/>
    <w:rsid w:val="00281FD5"/>
    <w:rsid w:val="0030481B"/>
    <w:rsid w:val="003156FC"/>
    <w:rsid w:val="003254B5"/>
    <w:rsid w:val="00365DBE"/>
    <w:rsid w:val="0037121F"/>
    <w:rsid w:val="003A6B7D"/>
    <w:rsid w:val="003B06CA"/>
    <w:rsid w:val="004071FC"/>
    <w:rsid w:val="00445947"/>
    <w:rsid w:val="004813B3"/>
    <w:rsid w:val="00495C67"/>
    <w:rsid w:val="00496591"/>
    <w:rsid w:val="004C63E4"/>
    <w:rsid w:val="004D1C4F"/>
    <w:rsid w:val="004D3011"/>
    <w:rsid w:val="005262AC"/>
    <w:rsid w:val="005762DF"/>
    <w:rsid w:val="005E39D5"/>
    <w:rsid w:val="00600670"/>
    <w:rsid w:val="0060552B"/>
    <w:rsid w:val="00612E7F"/>
    <w:rsid w:val="0062123A"/>
    <w:rsid w:val="00646E75"/>
    <w:rsid w:val="006771D0"/>
    <w:rsid w:val="006F37DA"/>
    <w:rsid w:val="00710533"/>
    <w:rsid w:val="00715FCB"/>
    <w:rsid w:val="00743101"/>
    <w:rsid w:val="007775E1"/>
    <w:rsid w:val="007867A0"/>
    <w:rsid w:val="007927F5"/>
    <w:rsid w:val="00802CA0"/>
    <w:rsid w:val="00804531"/>
    <w:rsid w:val="008A5BA6"/>
    <w:rsid w:val="009260CD"/>
    <w:rsid w:val="00952C25"/>
    <w:rsid w:val="00A2118D"/>
    <w:rsid w:val="00AD76E2"/>
    <w:rsid w:val="00B20152"/>
    <w:rsid w:val="00B359E4"/>
    <w:rsid w:val="00B512EE"/>
    <w:rsid w:val="00B57D98"/>
    <w:rsid w:val="00B70850"/>
    <w:rsid w:val="00C066B6"/>
    <w:rsid w:val="00C37BA1"/>
    <w:rsid w:val="00C4674C"/>
    <w:rsid w:val="00C506CF"/>
    <w:rsid w:val="00C72BED"/>
    <w:rsid w:val="00C9578B"/>
    <w:rsid w:val="00C96FAA"/>
    <w:rsid w:val="00CB0055"/>
    <w:rsid w:val="00CC1C8B"/>
    <w:rsid w:val="00D01680"/>
    <w:rsid w:val="00D2522B"/>
    <w:rsid w:val="00D422DE"/>
    <w:rsid w:val="00D5459D"/>
    <w:rsid w:val="00D95228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93DC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6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H/Library/Containers/com.microsoft.Word/Data/Library/Application%20Support/Microsoft/Office/16.0/DTS/Search/%7bAD550C2E-44C8-7B40-995A-F759DFF73A49%7dtf0054627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0000319432687"/>
          <c:y val="0"/>
          <c:w val="0.6526313267636677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Organization</c:v>
                </c:pt>
                <c:pt idx="1">
                  <c:v>Timeliness</c:v>
                </c:pt>
                <c:pt idx="2">
                  <c:v>Communication</c:v>
                </c:pt>
                <c:pt idx="3">
                  <c:v>Management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</c:v>
                </c:pt>
                <c:pt idx="1">
                  <c:v>1</c:v>
                </c:pt>
                <c:pt idx="2">
                  <c:v>0.9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8375BD5246094585118514FB81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A22E-B61D-454E-B5F7-76D790956742}"/>
      </w:docPartPr>
      <w:docPartBody>
        <w:p w:rsidR="00AB1E6F" w:rsidRDefault="00052B2E">
          <w:pPr>
            <w:pStyle w:val="D28375BD5246094585118514FB81E53F"/>
          </w:pPr>
          <w:r w:rsidRPr="00CB0055">
            <w:t>Contact</w:t>
          </w:r>
        </w:p>
      </w:docPartBody>
    </w:docPart>
    <w:docPart>
      <w:docPartPr>
        <w:name w:val="7922DF40F26B304D8BA99CC48364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F976-13E0-B345-A78F-21A181B149F7}"/>
      </w:docPartPr>
      <w:docPartBody>
        <w:p w:rsidR="00AB1E6F" w:rsidRDefault="00052B2E">
          <w:pPr>
            <w:pStyle w:val="7922DF40F26B304D8BA99CC483648761"/>
          </w:pPr>
          <w:r w:rsidRPr="004D3011">
            <w:t>PHONE:</w:t>
          </w:r>
        </w:p>
      </w:docPartBody>
    </w:docPart>
    <w:docPart>
      <w:docPartPr>
        <w:name w:val="00867F750C6AF249A22803DACA02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FE89-5A0B-5A48-A5EE-A7E7FC8CC97A}"/>
      </w:docPartPr>
      <w:docPartBody>
        <w:p w:rsidR="00AB1E6F" w:rsidRDefault="00052B2E">
          <w:pPr>
            <w:pStyle w:val="00867F750C6AF249A22803DACA02BC5C"/>
          </w:pPr>
          <w:r w:rsidRPr="004D3011">
            <w:t>EMAIL:</w:t>
          </w:r>
        </w:p>
      </w:docPartBody>
    </w:docPart>
    <w:docPart>
      <w:docPartPr>
        <w:name w:val="9CD593A0AC834A4C9CA53D2555A0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2DD6-80FD-2E4D-9350-B67E7A69EBFF}"/>
      </w:docPartPr>
      <w:docPartBody>
        <w:p w:rsidR="00AB1E6F" w:rsidRDefault="00052B2E">
          <w:pPr>
            <w:pStyle w:val="9CD593A0AC834A4C9CA53D2555A0B866"/>
          </w:pPr>
          <w:r w:rsidRPr="00036450">
            <w:t>EDUCATION</w:t>
          </w:r>
        </w:p>
      </w:docPartBody>
    </w:docPart>
    <w:docPart>
      <w:docPartPr>
        <w:name w:val="6CE0820991804249B5EE634A41EE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E0F9-41AE-724B-AAFB-B3A558625122}"/>
      </w:docPartPr>
      <w:docPartBody>
        <w:p w:rsidR="00AB1E6F" w:rsidRDefault="00052B2E">
          <w:pPr>
            <w:pStyle w:val="6CE0820991804249B5EE634A41EEF142"/>
          </w:pPr>
          <w:r w:rsidRPr="00036450">
            <w:t>WORK EXPERIENCE</w:t>
          </w:r>
        </w:p>
      </w:docPartBody>
    </w:docPart>
    <w:docPart>
      <w:docPartPr>
        <w:name w:val="D72EE78ACB6EFF439E676881E9A8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E3FC-50B3-BA43-941B-E4A55E6661BE}"/>
      </w:docPartPr>
      <w:docPartBody>
        <w:p w:rsidR="00AB1E6F" w:rsidRDefault="00052B2E">
          <w:pPr>
            <w:pStyle w:val="D72EE78ACB6EFF439E676881E9A8641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6"/>
    <w:rsid w:val="00052B2E"/>
    <w:rsid w:val="003B763B"/>
    <w:rsid w:val="00AB1E6F"/>
    <w:rsid w:val="00AE32E6"/>
    <w:rsid w:val="00E007CD"/>
    <w:rsid w:val="00EE4966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E32E6"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375BD5246094585118514FB81E53F">
    <w:name w:val="D28375BD5246094585118514FB81E53F"/>
  </w:style>
  <w:style w:type="paragraph" w:customStyle="1" w:styleId="7922DF40F26B304D8BA99CC483648761">
    <w:name w:val="7922DF40F26B304D8BA99CC483648761"/>
  </w:style>
  <w:style w:type="paragraph" w:customStyle="1" w:styleId="00867F750C6AF249A22803DACA02BC5C">
    <w:name w:val="00867F750C6AF249A22803DACA02BC5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CD593A0AC834A4C9CA53D2555A0B866">
    <w:name w:val="9CD593A0AC834A4C9CA53D2555A0B866"/>
  </w:style>
  <w:style w:type="paragraph" w:customStyle="1" w:styleId="6CE0820991804249B5EE634A41EEF142">
    <w:name w:val="6CE0820991804249B5EE634A41EEF142"/>
  </w:style>
  <w:style w:type="character" w:customStyle="1" w:styleId="Heading2Char">
    <w:name w:val="Heading 2 Char"/>
    <w:basedOn w:val="DefaultParagraphFont"/>
    <w:link w:val="Heading2"/>
    <w:uiPriority w:val="9"/>
    <w:rsid w:val="00AE32E6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D72EE78ACB6EFF439E676881E9A86411">
    <w:name w:val="D72EE78ACB6EFF439E676881E9A86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{AD550C2E-44C8-7B40-995A-F759DFF73A49}tf00546271.dotx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2021-10-19T20:32:00Z</dcterms:created>
  <dcterms:modified xsi:type="dcterms:W3CDTF">2021-10-19T20:32:00Z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